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31E2" w14:textId="77777777" w:rsidR="00CB37DD" w:rsidRDefault="00CB37DD" w:rsidP="00CB37DD">
      <w:pPr>
        <w:jc w:val="center"/>
      </w:pPr>
      <w:r>
        <w:t xml:space="preserve">           </w:t>
      </w:r>
    </w:p>
    <w:tbl>
      <w:tblPr>
        <w:tblW w:w="145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"/>
        <w:gridCol w:w="3140"/>
        <w:gridCol w:w="7950"/>
        <w:gridCol w:w="2790"/>
      </w:tblGrid>
      <w:tr w:rsidR="00640A78" w14:paraId="608C89B2" w14:textId="77777777" w:rsidTr="006A0D12">
        <w:trPr>
          <w:trHeight w:hRule="exact" w:val="360"/>
        </w:trPr>
        <w:tc>
          <w:tcPr>
            <w:tcW w:w="640" w:type="dxa"/>
          </w:tcPr>
          <w:p w14:paraId="6A3F8BAF" w14:textId="77777777" w:rsidR="00640A78" w:rsidRDefault="00640A78" w:rsidP="00CB37DD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3140" w:type="dxa"/>
          </w:tcPr>
          <w:p w14:paraId="22DE9796" w14:textId="77777777" w:rsidR="00640A78" w:rsidRDefault="00640A78" w:rsidP="00CB37D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 OBJECTIVE</w:t>
            </w:r>
          </w:p>
        </w:tc>
        <w:tc>
          <w:tcPr>
            <w:tcW w:w="7950" w:type="dxa"/>
          </w:tcPr>
          <w:p w14:paraId="506A1541" w14:textId="65AA0FCC" w:rsidR="00640A78" w:rsidRDefault="00640A78" w:rsidP="00CB37DD">
            <w:pPr>
              <w:pStyle w:val="Heading4"/>
              <w:rPr>
                <w:sz w:val="16"/>
              </w:rPr>
            </w:pPr>
            <w:r w:rsidRPr="734561F1">
              <w:rPr>
                <w:sz w:val="16"/>
                <w:szCs w:val="16"/>
              </w:rPr>
              <w:t xml:space="preserve">                     TEACHING, *RETEACHING </w:t>
            </w:r>
            <w:r w:rsidR="00EB0D45" w:rsidRPr="734561F1">
              <w:rPr>
                <w:sz w:val="16"/>
                <w:szCs w:val="16"/>
              </w:rPr>
              <w:t>AND ENRICHMENT</w:t>
            </w:r>
            <w:r w:rsidRPr="734561F1">
              <w:rPr>
                <w:sz w:val="16"/>
                <w:szCs w:val="16"/>
              </w:rPr>
              <w:t xml:space="preserve"> ACTIVITIES   √√ REQUIRED MODIFICATIONS</w:t>
            </w:r>
          </w:p>
        </w:tc>
        <w:tc>
          <w:tcPr>
            <w:tcW w:w="2790" w:type="dxa"/>
          </w:tcPr>
          <w:p w14:paraId="10BE4E8F" w14:textId="77777777" w:rsidR="00640A78" w:rsidRDefault="00640A78" w:rsidP="00CB37DD">
            <w:pPr>
              <w:pStyle w:val="Heading2"/>
              <w:jc w:val="right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  <w:p w14:paraId="6FD885A9" w14:textId="77777777" w:rsidR="00640A78" w:rsidRDefault="00640A78" w:rsidP="00CB37DD">
            <w:pPr>
              <w:jc w:val="right"/>
              <w:rPr>
                <w:sz w:val="16"/>
              </w:rPr>
            </w:pPr>
          </w:p>
        </w:tc>
      </w:tr>
      <w:tr w:rsidR="00640A78" w:rsidRPr="00B14789" w14:paraId="2B910A15" w14:textId="77777777" w:rsidTr="00D55512">
        <w:trPr>
          <w:trHeight w:hRule="exact" w:val="4537"/>
        </w:trPr>
        <w:tc>
          <w:tcPr>
            <w:tcW w:w="640" w:type="dxa"/>
            <w:textDirection w:val="btLr"/>
          </w:tcPr>
          <w:p w14:paraId="4F9A81CB" w14:textId="08CCCA4A" w:rsidR="00640A78" w:rsidRDefault="734561F1" w:rsidP="00CB37DD">
            <w:pPr>
              <w:ind w:left="113" w:right="113"/>
              <w:jc w:val="center"/>
            </w:pPr>
            <w:r>
              <w:t xml:space="preserve">Monday </w:t>
            </w:r>
            <w:r w:rsidR="00372F7F">
              <w:t>\</w:t>
            </w:r>
            <w:r w:rsidR="009F6A21">
              <w:t xml:space="preserve"> Tuesday </w:t>
            </w:r>
            <w:r w:rsidR="00CE39BD">
              <w:t xml:space="preserve"> </w:t>
            </w:r>
            <w:r w:rsidR="00D204DC">
              <w:t>March 02-03</w:t>
            </w:r>
          </w:p>
          <w:p w14:paraId="75723923" w14:textId="77777777" w:rsidR="00640A78" w:rsidRDefault="00640A78" w:rsidP="00CB37DD">
            <w:pPr>
              <w:ind w:left="113" w:right="113"/>
              <w:jc w:val="center"/>
            </w:pPr>
          </w:p>
          <w:p w14:paraId="3A06DF3D" w14:textId="77777777" w:rsidR="00640A78" w:rsidRDefault="00640A78" w:rsidP="00CB37DD">
            <w:pPr>
              <w:ind w:left="113" w:right="113"/>
              <w:jc w:val="center"/>
            </w:pPr>
          </w:p>
          <w:p w14:paraId="34AEF3D0" w14:textId="77777777" w:rsidR="00640A78" w:rsidRDefault="00640A78" w:rsidP="00CB37DD">
            <w:pPr>
              <w:ind w:left="113" w:right="113"/>
              <w:jc w:val="center"/>
            </w:pPr>
          </w:p>
          <w:p w14:paraId="36CC456F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698A81F8" w14:textId="39B71BE2" w:rsidR="00640A78" w:rsidRDefault="00640A78" w:rsidP="00B125E8"/>
          <w:p w14:paraId="1761A838" w14:textId="551AC9E5" w:rsidR="001C5F7D" w:rsidRDefault="001C5F7D" w:rsidP="001C5F7D">
            <w:r>
              <w:t xml:space="preserve">TLW demonstrate understanding of Spanish </w:t>
            </w:r>
            <w:r w:rsidR="00EF6172">
              <w:t xml:space="preserve">grammar use </w:t>
            </w:r>
            <w:r>
              <w:t xml:space="preserve">by </w:t>
            </w:r>
            <w:r w:rsidR="00EF6172">
              <w:t xml:space="preserve">writing sentences in past tense.        </w:t>
            </w:r>
            <w:r>
              <w:t xml:space="preserve"> </w:t>
            </w:r>
          </w:p>
          <w:p w14:paraId="63A93949" w14:textId="31F54F16" w:rsidR="001C5F7D" w:rsidRDefault="001C5F7D" w:rsidP="001C5F7D">
            <w:r>
              <w:t xml:space="preserve">TLW understand </w:t>
            </w:r>
            <w:r w:rsidR="00F044A2">
              <w:t xml:space="preserve">Verb and the indicative mode. </w:t>
            </w:r>
          </w:p>
          <w:p w14:paraId="4971E979" w14:textId="3C607946" w:rsidR="00F044A2" w:rsidRDefault="00F044A2" w:rsidP="001C5F7D">
            <w:r>
              <w:t xml:space="preserve">TLW identify the different conjugations in past tense. </w:t>
            </w:r>
          </w:p>
          <w:p w14:paraId="6E078AF8" w14:textId="70F2CB45" w:rsidR="001C5F7D" w:rsidRDefault="001C5F7D" w:rsidP="001C5F7D">
            <w:r>
              <w:t>TLW increase vocabulary in English and Spanish by identifying ‘</w:t>
            </w:r>
            <w:proofErr w:type="spellStart"/>
            <w:r>
              <w:t>falsos</w:t>
            </w:r>
            <w:proofErr w:type="spellEnd"/>
            <w:r>
              <w:t xml:space="preserve"> </w:t>
            </w:r>
            <w:r w:rsidR="00EF6172">
              <w:t>amigos and</w:t>
            </w:r>
            <w:r>
              <w:t xml:space="preserve"> writing sentences using</w:t>
            </w:r>
            <w:r w:rsidR="00EF6172">
              <w:t xml:space="preserve"> them appropriately.</w:t>
            </w:r>
            <w:r>
              <w:t xml:space="preserve"> </w:t>
            </w:r>
          </w:p>
          <w:p w14:paraId="52146901" w14:textId="214C8CFD" w:rsidR="009E5A22" w:rsidRDefault="009E5A22" w:rsidP="00CE39BD"/>
        </w:tc>
        <w:tc>
          <w:tcPr>
            <w:tcW w:w="7950" w:type="dxa"/>
          </w:tcPr>
          <w:p w14:paraId="416435B8" w14:textId="52083BCF" w:rsidR="00D55512" w:rsidRPr="003825C8" w:rsidRDefault="00D55512" w:rsidP="00D55512">
            <w:r w:rsidRPr="003825C8">
              <w:rPr>
                <w:b/>
                <w:u w:val="single"/>
              </w:rPr>
              <w:t>DO NOW</w:t>
            </w:r>
            <w:r w:rsidRPr="003825C8">
              <w:t xml:space="preserve">:  </w:t>
            </w:r>
            <w:proofErr w:type="spellStart"/>
            <w:r w:rsidR="00D204DC" w:rsidRPr="00D204DC">
              <w:t>Falso</w:t>
            </w:r>
            <w:proofErr w:type="spellEnd"/>
            <w:r w:rsidR="00D204DC" w:rsidRPr="00D204DC">
              <w:t xml:space="preserve"> amigo </w:t>
            </w:r>
            <w:r w:rsidR="00D204DC">
              <w:t>n.º 65: risk (</w:t>
            </w:r>
            <w:proofErr w:type="spellStart"/>
            <w:r w:rsidR="00D204DC">
              <w:t>inglés</w:t>
            </w:r>
            <w:proofErr w:type="spellEnd"/>
            <w:r w:rsidR="00D204DC">
              <w:t xml:space="preserve">) ≠ </w:t>
            </w:r>
            <w:proofErr w:type="spellStart"/>
            <w:r w:rsidR="00D204DC">
              <w:t>risco</w:t>
            </w:r>
            <w:proofErr w:type="spellEnd"/>
            <w:r w:rsidR="00D204DC">
              <w:t xml:space="preserve"> (</w:t>
            </w:r>
            <w:proofErr w:type="spellStart"/>
            <w:r w:rsidR="00D204DC">
              <w:t>Español</w:t>
            </w:r>
            <w:proofErr w:type="spellEnd"/>
            <w:r w:rsidR="00D204DC">
              <w:t xml:space="preserve">) </w:t>
            </w:r>
          </w:p>
          <w:p w14:paraId="3C6D9BA0" w14:textId="160F09C3" w:rsidR="00D55512" w:rsidRPr="00B070DE" w:rsidRDefault="00D55512" w:rsidP="00D55512">
            <w:r w:rsidRPr="001E4616">
              <w:t xml:space="preserve">Write one sentence in Spanish with the word </w:t>
            </w:r>
            <w:proofErr w:type="spellStart"/>
            <w:r w:rsidR="00D204DC">
              <w:t>risco</w:t>
            </w:r>
            <w:proofErr w:type="spellEnd"/>
            <w:r>
              <w:t xml:space="preserve"> </w:t>
            </w:r>
            <w:r w:rsidRPr="001E4616">
              <w:t xml:space="preserve">and one sentence in English with the word </w:t>
            </w:r>
            <w:r w:rsidR="00D204DC">
              <w:t xml:space="preserve">risk. </w:t>
            </w:r>
          </w:p>
          <w:p w14:paraId="6ED7EDCF" w14:textId="579A81E5" w:rsidR="00F10F3B" w:rsidRDefault="00D55512" w:rsidP="00D55512">
            <w:r w:rsidRPr="009F6A21">
              <w:rPr>
                <w:b/>
                <w:u w:val="single"/>
              </w:rPr>
              <w:t>DIRECT  TEACH</w:t>
            </w:r>
            <w:r w:rsidRPr="009F6A21">
              <w:t xml:space="preserve">: </w:t>
            </w:r>
          </w:p>
          <w:p w14:paraId="5D76113F" w14:textId="581C49D9" w:rsidR="00D204DC" w:rsidRPr="009F6A21" w:rsidRDefault="00D204DC" w:rsidP="00D55512">
            <w:r>
              <w:t xml:space="preserve">Differences between preterit and imperfect </w:t>
            </w:r>
          </w:p>
          <w:p w14:paraId="71736EA0" w14:textId="496532C5" w:rsidR="00D55512" w:rsidRPr="009F6A21" w:rsidRDefault="00D55512" w:rsidP="00505580"/>
          <w:p w14:paraId="7467D726" w14:textId="77777777" w:rsidR="00D55512" w:rsidRDefault="00D55512" w:rsidP="00D55512">
            <w:pPr>
              <w:rPr>
                <w:b/>
              </w:rPr>
            </w:pPr>
            <w:r w:rsidRPr="002B6CD2">
              <w:rPr>
                <w:b/>
                <w:u w:val="single"/>
              </w:rPr>
              <w:t>GUIDED PRACTICE:</w:t>
            </w:r>
            <w:r w:rsidRPr="002B6CD2">
              <w:rPr>
                <w:b/>
              </w:rPr>
              <w:t xml:space="preserve">  </w:t>
            </w:r>
          </w:p>
          <w:p w14:paraId="6F5292DF" w14:textId="138E4285" w:rsidR="00D55512" w:rsidRPr="00D204DC" w:rsidRDefault="00D204DC" w:rsidP="00D55512">
            <w:r>
              <w:t>Power point “</w:t>
            </w:r>
            <w:proofErr w:type="spellStart"/>
            <w:r>
              <w:t>preterito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imperfect” </w:t>
            </w:r>
            <w:r w:rsidR="00EF6172">
              <w:t>complete notes</w:t>
            </w:r>
          </w:p>
          <w:p w14:paraId="4DD95D63" w14:textId="77777777" w:rsidR="00D55512" w:rsidRDefault="00D55512" w:rsidP="00D55512">
            <w:pPr>
              <w:rPr>
                <w:b/>
              </w:rPr>
            </w:pPr>
            <w:r w:rsidRPr="006B5388">
              <w:rPr>
                <w:b/>
                <w:u w:val="single"/>
              </w:rPr>
              <w:t>INDEPENDENT PRACTICE:</w:t>
            </w:r>
            <w:r w:rsidRPr="006B5388">
              <w:rPr>
                <w:b/>
              </w:rPr>
              <w:t xml:space="preserve">  </w:t>
            </w:r>
          </w:p>
          <w:p w14:paraId="0CAF86B3" w14:textId="7E9AB08C" w:rsidR="00D55512" w:rsidRPr="001E09D2" w:rsidRDefault="00D204DC" w:rsidP="00D55512">
            <w:r>
              <w:t xml:space="preserve">Using what you learn about </w:t>
            </w:r>
            <w:r w:rsidR="00EF6172">
              <w:t>preterit</w:t>
            </w:r>
            <w:r>
              <w:t xml:space="preserve"> </w:t>
            </w:r>
            <w:r w:rsidR="00EF6172">
              <w:t>and</w:t>
            </w:r>
            <w:r>
              <w:t xml:space="preserve"> </w:t>
            </w:r>
            <w:r w:rsidR="00EF6172">
              <w:t>imperfect</w:t>
            </w:r>
            <w:r>
              <w:t xml:space="preserve">, translate the sentences in the document. You are not allowed to use google translator. You can use dictionary English-Spanish to look out for word you don’t know but be careful to apply the rules </w:t>
            </w:r>
            <w:proofErr w:type="spellStart"/>
            <w:r>
              <w:t>preterito</w:t>
            </w:r>
            <w:proofErr w:type="spellEnd"/>
            <w:r>
              <w:t xml:space="preserve"> –</w:t>
            </w:r>
            <w:proofErr w:type="spellStart"/>
            <w:r>
              <w:t>imperfecto</w:t>
            </w:r>
            <w:proofErr w:type="spellEnd"/>
            <w:r>
              <w:t xml:space="preserve">.  </w:t>
            </w:r>
          </w:p>
          <w:p w14:paraId="44CF4716" w14:textId="77777777" w:rsidR="00D55512" w:rsidRPr="006B5388" w:rsidRDefault="00D55512" w:rsidP="00D55512">
            <w:pPr>
              <w:rPr>
                <w:b/>
                <w:u w:val="single"/>
              </w:rPr>
            </w:pPr>
            <w:r w:rsidRPr="006B5388">
              <w:rPr>
                <w:b/>
                <w:u w:val="single"/>
              </w:rPr>
              <w:t>Re-TEACH, INTRODUCE  HOMEWOK:</w:t>
            </w:r>
          </w:p>
          <w:p w14:paraId="54FA860C" w14:textId="77777777" w:rsidR="00505580" w:rsidRDefault="00505580" w:rsidP="006A0D12">
            <w:pPr>
              <w:rPr>
                <w:b/>
              </w:rPr>
            </w:pPr>
          </w:p>
          <w:p w14:paraId="39FC1147" w14:textId="539A9BF1" w:rsidR="00640A78" w:rsidRPr="007B7C53" w:rsidRDefault="00D204DC" w:rsidP="007B7C53">
            <w:r>
              <w:t xml:space="preserve">Complete </w:t>
            </w:r>
            <w:r w:rsidR="00EF6172">
              <w:t xml:space="preserve">all missing assignments </w:t>
            </w:r>
          </w:p>
        </w:tc>
        <w:tc>
          <w:tcPr>
            <w:tcW w:w="2790" w:type="dxa"/>
          </w:tcPr>
          <w:p w14:paraId="13DAFC64" w14:textId="5690F358" w:rsidR="003825C8" w:rsidRDefault="003825C8" w:rsidP="001C5F7D">
            <w:r>
              <w:t xml:space="preserve">Blendspace.com </w:t>
            </w:r>
          </w:p>
          <w:p w14:paraId="2E6CAFB3" w14:textId="53115115" w:rsidR="001C5F7D" w:rsidRPr="002B6CD2" w:rsidRDefault="001C5F7D" w:rsidP="001C5F7D">
            <w:r w:rsidRPr="002B6CD2">
              <w:t>Power point presentation</w:t>
            </w:r>
          </w:p>
          <w:p w14:paraId="1A9D408B" w14:textId="77777777" w:rsidR="001C5F7D" w:rsidRPr="002B6CD2" w:rsidRDefault="001C5F7D" w:rsidP="001C5F7D">
            <w:r w:rsidRPr="002B6CD2">
              <w:t xml:space="preserve">Graphic organizers </w:t>
            </w:r>
          </w:p>
          <w:p w14:paraId="1DC1D829" w14:textId="77777777" w:rsidR="001C5F7D" w:rsidRPr="002B6CD2" w:rsidRDefault="001C5F7D" w:rsidP="001C5F7D">
            <w:r w:rsidRPr="002B6CD2">
              <w:t xml:space="preserve">Note taking </w:t>
            </w:r>
          </w:p>
          <w:p w14:paraId="308E5132" w14:textId="77777777" w:rsidR="001C5F7D" w:rsidRPr="002B6CD2" w:rsidRDefault="001C5F7D" w:rsidP="001C5F7D">
            <w:r w:rsidRPr="002B6CD2">
              <w:t>Hand outs</w:t>
            </w:r>
          </w:p>
          <w:p w14:paraId="684EA15B" w14:textId="4F2F8FCB" w:rsidR="00D21656" w:rsidRPr="00B14789" w:rsidRDefault="00520FC0" w:rsidP="00F044A2">
            <w:proofErr w:type="spellStart"/>
            <w:r w:rsidRPr="007B7C53">
              <w:t>Falsos</w:t>
            </w:r>
            <w:proofErr w:type="spellEnd"/>
            <w:r w:rsidRPr="007B7C53">
              <w:t xml:space="preserve"> amigos.com </w:t>
            </w:r>
          </w:p>
        </w:tc>
      </w:tr>
      <w:tr w:rsidR="00640A78" w:rsidRPr="00520FC0" w14:paraId="2C88CF70" w14:textId="77777777" w:rsidTr="006A0D12">
        <w:trPr>
          <w:trHeight w:hRule="exact" w:val="4267"/>
        </w:trPr>
        <w:tc>
          <w:tcPr>
            <w:tcW w:w="640" w:type="dxa"/>
            <w:textDirection w:val="btLr"/>
          </w:tcPr>
          <w:p w14:paraId="4B23F6CB" w14:textId="5F2514D1" w:rsidR="002E1A0E" w:rsidRDefault="004160AF" w:rsidP="002E1A0E">
            <w:r>
              <w:t xml:space="preserve"> </w:t>
            </w:r>
            <w:r w:rsidR="00A75188">
              <w:t xml:space="preserve">    </w:t>
            </w:r>
            <w:r w:rsidR="001C5F7D">
              <w:t xml:space="preserve">  </w:t>
            </w:r>
            <w:r w:rsidR="001E4616">
              <w:t xml:space="preserve"> </w:t>
            </w:r>
            <w:r w:rsidR="003825C8">
              <w:t>Wednesday</w:t>
            </w:r>
            <w:r w:rsidR="003825C8" w:rsidRPr="00B1783E">
              <w:t xml:space="preserve"> </w:t>
            </w:r>
            <w:r w:rsidR="00EF6172">
              <w:t>\</w:t>
            </w:r>
            <w:r w:rsidR="00EF6172" w:rsidRPr="00EF6172">
              <w:t>Thursday</w:t>
            </w:r>
            <w:r w:rsidR="003825C8">
              <w:t xml:space="preserve"> </w:t>
            </w:r>
            <w:r w:rsidR="00EF6172">
              <w:t>March 4-5</w:t>
            </w:r>
          </w:p>
          <w:p w14:paraId="5A6387C1" w14:textId="77777777" w:rsidR="00B1783E" w:rsidRDefault="00B1783E" w:rsidP="002E1A0E"/>
          <w:p w14:paraId="1FDD70DC" w14:textId="77777777" w:rsidR="00B1783E" w:rsidRPr="002E1A0E" w:rsidRDefault="00B1783E" w:rsidP="002E1A0E"/>
          <w:p w14:paraId="0F2AE8D9" w14:textId="717E3443" w:rsidR="00640A78" w:rsidRPr="00B14789" w:rsidRDefault="00640A78" w:rsidP="002E1A0E">
            <w:pPr>
              <w:rPr>
                <w:lang w:val="es-MX"/>
              </w:rPr>
            </w:pPr>
          </w:p>
        </w:tc>
        <w:tc>
          <w:tcPr>
            <w:tcW w:w="3140" w:type="dxa"/>
          </w:tcPr>
          <w:p w14:paraId="0FA46BE5" w14:textId="1F656A80" w:rsidR="00B1783E" w:rsidRDefault="006F131A" w:rsidP="006F131A">
            <w:r>
              <w:t xml:space="preserve">TLW </w:t>
            </w:r>
            <w:r w:rsidR="003825C8">
              <w:t xml:space="preserve">improve writing in Spanish by learning   the basic conjugation rules of the verb in different tense and modes. </w:t>
            </w:r>
          </w:p>
          <w:p w14:paraId="4E42F0F4" w14:textId="46288544" w:rsidR="00187B30" w:rsidRDefault="00B1783E" w:rsidP="006F131A">
            <w:r>
              <w:t>TLW</w:t>
            </w:r>
            <w:r w:rsidR="004F1BE6">
              <w:t xml:space="preserve"> </w:t>
            </w:r>
            <w:r>
              <w:t xml:space="preserve">increase vocabulary in English and Spanish by identifying ‘falsos </w:t>
            </w:r>
            <w:r w:rsidR="003825C8">
              <w:t>amigos and</w:t>
            </w:r>
            <w:r>
              <w:t xml:space="preserve"> using </w:t>
            </w:r>
            <w:r w:rsidR="003825C8">
              <w:t>them correctly writing sentences in both languages.</w:t>
            </w:r>
          </w:p>
          <w:p w14:paraId="6EFB149D" w14:textId="44982358" w:rsidR="006F131A" w:rsidRDefault="006F131A" w:rsidP="006F131A"/>
        </w:tc>
        <w:tc>
          <w:tcPr>
            <w:tcW w:w="7950" w:type="dxa"/>
          </w:tcPr>
          <w:p w14:paraId="37F9E88F" w14:textId="77777777" w:rsidR="00735991" w:rsidRPr="009F6A21" w:rsidRDefault="00510B9A" w:rsidP="00735991">
            <w:pPr>
              <w:rPr>
                <w:b/>
                <w:u w:val="single"/>
              </w:rPr>
            </w:pPr>
            <w:r w:rsidRPr="009F6A21">
              <w:rPr>
                <w:b/>
                <w:u w:val="single"/>
              </w:rPr>
              <w:t>DO NOW</w:t>
            </w:r>
            <w:r w:rsidR="00735991" w:rsidRPr="009F6A21">
              <w:rPr>
                <w:b/>
                <w:u w:val="single"/>
              </w:rPr>
              <w:t xml:space="preserve">: </w:t>
            </w:r>
          </w:p>
          <w:p w14:paraId="03E9DE89" w14:textId="77777777" w:rsidR="00EF6172" w:rsidRPr="00EF6172" w:rsidRDefault="00EF6172" w:rsidP="00F044A2">
            <w:pPr>
              <w:rPr>
                <w:lang w:val="es-MX"/>
              </w:rPr>
            </w:pPr>
            <w:r w:rsidRPr="00EF6172">
              <w:rPr>
                <w:lang w:val="es-MX"/>
              </w:rPr>
              <w:t xml:space="preserve">Falso amigo n.º 67: </w:t>
            </w:r>
            <w:proofErr w:type="spellStart"/>
            <w:r w:rsidRPr="00EF6172">
              <w:rPr>
                <w:lang w:val="es-MX"/>
              </w:rPr>
              <w:t>bark</w:t>
            </w:r>
            <w:proofErr w:type="spellEnd"/>
            <w:r w:rsidRPr="00EF6172">
              <w:rPr>
                <w:lang w:val="es-MX"/>
              </w:rPr>
              <w:t xml:space="preserve"> (inglés) ≠ barco (español)</w:t>
            </w:r>
          </w:p>
          <w:p w14:paraId="40F5FA2B" w14:textId="77777777" w:rsidR="00AC5B39" w:rsidRDefault="00F044A2" w:rsidP="00F044A2">
            <w:r w:rsidRPr="001E4616">
              <w:t xml:space="preserve">Write one sentence in Spanish with the word </w:t>
            </w:r>
            <w:proofErr w:type="spellStart"/>
            <w:r w:rsidR="00EF6172">
              <w:t>barco</w:t>
            </w:r>
            <w:proofErr w:type="spellEnd"/>
            <w:r>
              <w:t xml:space="preserve"> </w:t>
            </w:r>
            <w:r w:rsidRPr="001E4616">
              <w:t xml:space="preserve">and one sentence in English with the word </w:t>
            </w:r>
            <w:r w:rsidR="00EF6172">
              <w:t>bark.</w:t>
            </w:r>
          </w:p>
          <w:p w14:paraId="44D0987D" w14:textId="3601F598" w:rsidR="00F044A2" w:rsidRDefault="00735991" w:rsidP="00B120B6">
            <w:r w:rsidRPr="009F6A21">
              <w:rPr>
                <w:b/>
                <w:u w:val="single"/>
              </w:rPr>
              <w:t>DIRECT TEACH</w:t>
            </w:r>
            <w:r w:rsidR="00AC5B39">
              <w:t>:</w:t>
            </w:r>
          </w:p>
          <w:p w14:paraId="0437A8BB" w14:textId="6CC490D5" w:rsidR="00AC5B39" w:rsidRPr="00AC5B39" w:rsidRDefault="00AC5B39" w:rsidP="00B120B6">
            <w:pPr>
              <w:rPr>
                <w:lang w:val="es-MX"/>
              </w:rPr>
            </w:pPr>
            <w:proofErr w:type="spellStart"/>
            <w:r>
              <w:t>Kahoot</w:t>
            </w:r>
            <w:proofErr w:type="spellEnd"/>
            <w:r>
              <w:t xml:space="preserve"> time. </w:t>
            </w:r>
            <w:proofErr w:type="spellStart"/>
            <w:r w:rsidRPr="00AC5B39">
              <w:rPr>
                <w:lang w:val="es-MX"/>
              </w:rPr>
              <w:t>Review</w:t>
            </w:r>
            <w:proofErr w:type="spellEnd"/>
            <w:r w:rsidRPr="00AC5B39">
              <w:rPr>
                <w:lang w:val="es-MX"/>
              </w:rPr>
              <w:t xml:space="preserve"> </w:t>
            </w:r>
            <w:r>
              <w:rPr>
                <w:lang w:val="es-MX"/>
              </w:rPr>
              <w:t>“</w:t>
            </w:r>
            <w:r w:rsidRPr="00AC5B39">
              <w:rPr>
                <w:lang w:val="es-MX"/>
              </w:rPr>
              <w:t xml:space="preserve">El Verbo y </w:t>
            </w:r>
            <w:r>
              <w:rPr>
                <w:lang w:val="es-MX"/>
              </w:rPr>
              <w:t>sus partes”</w:t>
            </w:r>
          </w:p>
          <w:p w14:paraId="65A756E0" w14:textId="77777777" w:rsidR="00735991" w:rsidRPr="00AC5B39" w:rsidRDefault="00735991" w:rsidP="00510B9A">
            <w:pPr>
              <w:rPr>
                <w:lang w:val="es-MX"/>
              </w:rPr>
            </w:pPr>
          </w:p>
          <w:p w14:paraId="32058CB4" w14:textId="4BC3A4B0" w:rsidR="00510B9A" w:rsidRDefault="00510B9A" w:rsidP="001C5F7D">
            <w:pPr>
              <w:rPr>
                <w:b/>
              </w:rPr>
            </w:pPr>
            <w:r w:rsidRPr="001C5F7D">
              <w:rPr>
                <w:b/>
                <w:u w:val="single"/>
              </w:rPr>
              <w:t>GUIDED PRACTICE:</w:t>
            </w:r>
            <w:r w:rsidRPr="001C5F7D">
              <w:rPr>
                <w:b/>
              </w:rPr>
              <w:t xml:space="preserve">  </w:t>
            </w:r>
          </w:p>
          <w:p w14:paraId="2774ED63" w14:textId="2BEB2AF8" w:rsidR="001C5F7D" w:rsidRPr="001C5F7D" w:rsidRDefault="00AC5B39" w:rsidP="001C5F7D">
            <w:r>
              <w:t xml:space="preserve">Writing and Oral presentation assignments. Explain presentations and resources to complete assignments. </w:t>
            </w:r>
          </w:p>
          <w:p w14:paraId="440EA10A" w14:textId="73DC63FC" w:rsidR="001C5F7D" w:rsidRDefault="00510B9A" w:rsidP="00510B9A">
            <w:pPr>
              <w:rPr>
                <w:b/>
              </w:rPr>
            </w:pPr>
            <w:r w:rsidRPr="001E09D2">
              <w:rPr>
                <w:b/>
                <w:u w:val="single"/>
              </w:rPr>
              <w:t>INDEPENDENT PRACTICE:</w:t>
            </w:r>
            <w:r w:rsidRPr="001E09D2">
              <w:rPr>
                <w:b/>
              </w:rPr>
              <w:t xml:space="preserve">  </w:t>
            </w:r>
          </w:p>
          <w:p w14:paraId="401E9E25" w14:textId="09375CAE" w:rsidR="00492138" w:rsidRPr="00F044A2" w:rsidRDefault="00AC5B39" w:rsidP="00510B9A">
            <w:r>
              <w:t xml:space="preserve">Write a paragraph about your favorite celebration when you were a child. Remember to use </w:t>
            </w:r>
            <w:proofErr w:type="spellStart"/>
            <w:r>
              <w:t>apporpiate</w:t>
            </w:r>
            <w:proofErr w:type="spellEnd"/>
            <w:r>
              <w:t xml:space="preserve"> form of past tense preterit and imperfect. </w:t>
            </w:r>
          </w:p>
          <w:p w14:paraId="0BC79CB7" w14:textId="116799EB" w:rsidR="00510B9A" w:rsidRPr="00C70AF0" w:rsidRDefault="00510B9A" w:rsidP="00492138">
            <w:pPr>
              <w:tabs>
                <w:tab w:val="left" w:pos="6624"/>
              </w:tabs>
              <w:rPr>
                <w:b/>
                <w:u w:val="single"/>
              </w:rPr>
            </w:pPr>
            <w:r w:rsidRPr="00C70AF0">
              <w:rPr>
                <w:b/>
                <w:u w:val="single"/>
              </w:rPr>
              <w:t>Re-TEACH, INTRODUCE  HOMEWOK:</w:t>
            </w:r>
          </w:p>
          <w:p w14:paraId="0E0B2238" w14:textId="24BA744E" w:rsidR="00B1783E" w:rsidRPr="00C70AF0" w:rsidRDefault="00AC5B39" w:rsidP="00B1783E">
            <w:r>
              <w:t xml:space="preserve">Complete all missing assignments. </w:t>
            </w:r>
          </w:p>
          <w:p w14:paraId="314DC8FF" w14:textId="77777777" w:rsidR="00B1783E" w:rsidRPr="00C70AF0" w:rsidRDefault="00B1783E" w:rsidP="00B1783E"/>
          <w:p w14:paraId="1024A0F4" w14:textId="77777777" w:rsidR="00B1783E" w:rsidRPr="00C70AF0" w:rsidRDefault="00B1783E" w:rsidP="00B1783E"/>
          <w:p w14:paraId="683F5A99" w14:textId="77777777" w:rsidR="00B1783E" w:rsidRPr="00C70AF0" w:rsidRDefault="00B1783E" w:rsidP="00B1783E"/>
          <w:p w14:paraId="618394FE" w14:textId="77777777" w:rsidR="00B1783E" w:rsidRPr="00C70AF0" w:rsidRDefault="00B1783E" w:rsidP="00B1783E"/>
          <w:p w14:paraId="0FF7C651" w14:textId="77777777" w:rsidR="00B1783E" w:rsidRPr="00C70AF0" w:rsidRDefault="00B1783E" w:rsidP="00B1783E"/>
          <w:p w14:paraId="2F7FD670" w14:textId="77777777" w:rsidR="00B1783E" w:rsidRPr="00C70AF0" w:rsidRDefault="00B1783E" w:rsidP="00B1783E"/>
          <w:p w14:paraId="3D3E3C02" w14:textId="5C2C79E9" w:rsidR="00B1783E" w:rsidRPr="00C70AF0" w:rsidRDefault="00B1783E" w:rsidP="00B1783E"/>
        </w:tc>
        <w:tc>
          <w:tcPr>
            <w:tcW w:w="2790" w:type="dxa"/>
          </w:tcPr>
          <w:p w14:paraId="41E83382" w14:textId="77777777" w:rsidR="00606462" w:rsidRPr="00733920" w:rsidRDefault="734561F1" w:rsidP="00FF536F">
            <w:r w:rsidRPr="00733920">
              <w:t xml:space="preserve"> </w:t>
            </w:r>
          </w:p>
          <w:p w14:paraId="2042A7FD" w14:textId="77777777" w:rsidR="003825C8" w:rsidRDefault="003825C8" w:rsidP="003825C8">
            <w:r>
              <w:t xml:space="preserve">Blendspace.com </w:t>
            </w:r>
          </w:p>
          <w:p w14:paraId="383360E4" w14:textId="77777777" w:rsidR="003825C8" w:rsidRDefault="003825C8" w:rsidP="003825C8">
            <w:r>
              <w:t>Power point presentation</w:t>
            </w:r>
          </w:p>
          <w:p w14:paraId="2618D3BC" w14:textId="77777777" w:rsidR="003825C8" w:rsidRDefault="003825C8" w:rsidP="003825C8">
            <w:r>
              <w:t xml:space="preserve">Graphic organizers </w:t>
            </w:r>
          </w:p>
          <w:p w14:paraId="217FA306" w14:textId="6A6411E2" w:rsidR="003825C8" w:rsidRDefault="00F044A2" w:rsidP="003825C8">
            <w:r>
              <w:t>OneNote</w:t>
            </w:r>
          </w:p>
          <w:p w14:paraId="389DDAD9" w14:textId="77777777" w:rsidR="003825C8" w:rsidRDefault="003825C8" w:rsidP="003825C8">
            <w:r>
              <w:t>Hand outs</w:t>
            </w:r>
          </w:p>
          <w:p w14:paraId="1AE17D1E" w14:textId="77777777" w:rsidR="003825C8" w:rsidRPr="001E09D2" w:rsidRDefault="003825C8" w:rsidP="003825C8">
            <w:r w:rsidRPr="001E09D2">
              <w:t xml:space="preserve">Brain pop.com\ español </w:t>
            </w:r>
          </w:p>
          <w:p w14:paraId="1790E408" w14:textId="11E69696" w:rsidR="00B1783E" w:rsidRPr="00520FC0" w:rsidRDefault="00520FC0" w:rsidP="003825C8">
            <w:pPr>
              <w:rPr>
                <w:lang w:val="es-MX"/>
              </w:rPr>
            </w:pPr>
            <w:r w:rsidRPr="00520FC0">
              <w:rPr>
                <w:lang w:val="es-MX"/>
              </w:rPr>
              <w:t xml:space="preserve">Falsos amigos.com </w:t>
            </w:r>
          </w:p>
        </w:tc>
      </w:tr>
      <w:tr w:rsidR="00640A78" w:rsidRPr="009F6A21" w14:paraId="2A9E992C" w14:textId="77777777" w:rsidTr="006A0D12">
        <w:trPr>
          <w:trHeight w:hRule="exact" w:val="5797"/>
        </w:trPr>
        <w:tc>
          <w:tcPr>
            <w:tcW w:w="640" w:type="dxa"/>
            <w:textDirection w:val="btLr"/>
          </w:tcPr>
          <w:p w14:paraId="72BE4D64" w14:textId="6650BF9C" w:rsidR="00640A78" w:rsidRDefault="001C5F7D" w:rsidP="00EF6172">
            <w:pPr>
              <w:ind w:left="113" w:right="113"/>
            </w:pPr>
            <w:r w:rsidRPr="00520FC0">
              <w:rPr>
                <w:lang w:val="es-MX"/>
              </w:rPr>
              <w:lastRenderedPageBreak/>
              <w:t xml:space="preserve">                              </w:t>
            </w:r>
            <w:r w:rsidRPr="00B14789">
              <w:t xml:space="preserve"> Friday</w:t>
            </w:r>
            <w:r w:rsidR="002E1A0E" w:rsidRPr="002E1A0E">
              <w:t xml:space="preserve"> </w:t>
            </w:r>
            <w:r w:rsidR="00EF6172">
              <w:t>\ Monday  March 06-09</w:t>
            </w:r>
          </w:p>
          <w:p w14:paraId="09ABEA72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4B1F54F9" w14:textId="77777777" w:rsidR="001E4616" w:rsidRDefault="001E4616" w:rsidP="007E33D6"/>
          <w:p w14:paraId="4FA736EA" w14:textId="371EA7FF" w:rsidR="001C5F7D" w:rsidRDefault="00A03284" w:rsidP="001C5F7D">
            <w:r w:rsidRPr="00A03284">
              <w:t xml:space="preserve">TLW demonstrate understanding of Spanish grammar use by writing sentences in past tense.         </w:t>
            </w:r>
            <w:r w:rsidR="001C5F7D">
              <w:t xml:space="preserve">TLW increase understanding in reading and writing by identify types of </w:t>
            </w:r>
            <w:r w:rsidR="00F044A2">
              <w:t>past tense in Spanish</w:t>
            </w:r>
          </w:p>
          <w:p w14:paraId="5CF28433" w14:textId="427C5857" w:rsidR="001C5F7D" w:rsidRDefault="001C5F7D" w:rsidP="001C5F7D">
            <w:r>
              <w:t xml:space="preserve">TLW understand </w:t>
            </w:r>
            <w:r w:rsidR="00F044A2">
              <w:t xml:space="preserve">past tense of the indicative </w:t>
            </w:r>
            <w:r>
              <w:t xml:space="preserve">mode of verb. </w:t>
            </w:r>
          </w:p>
          <w:p w14:paraId="5EC68685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234DC74C" w14:textId="3081FAAE" w:rsidR="00315A74" w:rsidRPr="00292A86" w:rsidRDefault="00315A74" w:rsidP="007E33D6"/>
        </w:tc>
        <w:tc>
          <w:tcPr>
            <w:tcW w:w="7950" w:type="dxa"/>
          </w:tcPr>
          <w:p w14:paraId="40105837" w14:textId="77777777" w:rsidR="001161BA" w:rsidRPr="00733920" w:rsidRDefault="00063FE8" w:rsidP="006A0D12">
            <w:r w:rsidRPr="00733920">
              <w:t xml:space="preserve"> </w:t>
            </w:r>
          </w:p>
          <w:p w14:paraId="17E9C4E7" w14:textId="77777777" w:rsidR="00AC5B39" w:rsidRDefault="006A0D12" w:rsidP="00F044A2">
            <w:r w:rsidRPr="001161BA">
              <w:rPr>
                <w:b/>
                <w:u w:val="single"/>
              </w:rPr>
              <w:t>DO NOW</w:t>
            </w:r>
            <w:r w:rsidRPr="001161BA">
              <w:t xml:space="preserve">: </w:t>
            </w:r>
            <w:proofErr w:type="spellStart"/>
            <w:r w:rsidR="00AC5B39" w:rsidRPr="00AC5B39">
              <w:t>Falso</w:t>
            </w:r>
            <w:proofErr w:type="spellEnd"/>
            <w:r w:rsidR="00AC5B39" w:rsidRPr="00AC5B39">
              <w:t xml:space="preserve"> amigo n.º 72: tuna (</w:t>
            </w:r>
            <w:proofErr w:type="spellStart"/>
            <w:r w:rsidR="00AC5B39" w:rsidRPr="00AC5B39">
              <w:t>inglés</w:t>
            </w:r>
            <w:proofErr w:type="spellEnd"/>
            <w:r w:rsidR="00AC5B39" w:rsidRPr="00AC5B39">
              <w:t>) ≠ tuna</w:t>
            </w:r>
            <w:r w:rsidR="00AC5B39">
              <w:t>(</w:t>
            </w:r>
            <w:proofErr w:type="spellStart"/>
            <w:r w:rsidR="00AC5B39">
              <w:t>Español</w:t>
            </w:r>
            <w:proofErr w:type="spellEnd"/>
            <w:r w:rsidR="00AC5B39">
              <w:t xml:space="preserve">) </w:t>
            </w:r>
          </w:p>
          <w:p w14:paraId="3C6FAEDF" w14:textId="63B81320" w:rsidR="00F044A2" w:rsidRPr="00B070DE" w:rsidRDefault="00F044A2" w:rsidP="00F044A2">
            <w:r w:rsidRPr="001E4616">
              <w:t xml:space="preserve">Write one sentence in Spanish with the word </w:t>
            </w:r>
            <w:r w:rsidR="00AC5B39">
              <w:t>tuna</w:t>
            </w:r>
            <w:r>
              <w:t xml:space="preserve"> </w:t>
            </w:r>
            <w:r w:rsidRPr="001E4616">
              <w:t xml:space="preserve">and one sentence in English with the word </w:t>
            </w:r>
            <w:r w:rsidR="00AC5B39">
              <w:t xml:space="preserve">tuna. </w:t>
            </w:r>
          </w:p>
          <w:p w14:paraId="36149BF9" w14:textId="77777777" w:rsidR="00492138" w:rsidRPr="009F6A21" w:rsidRDefault="00492138" w:rsidP="006A0D12">
            <w:pPr>
              <w:rPr>
                <w:b/>
                <w:u w:val="single"/>
              </w:rPr>
            </w:pPr>
          </w:p>
          <w:p w14:paraId="4E11CDE6" w14:textId="77777777" w:rsidR="008A73BC" w:rsidRPr="00492138" w:rsidRDefault="001C5F7D" w:rsidP="006A0D12">
            <w:r w:rsidRPr="00492138">
              <w:rPr>
                <w:b/>
                <w:u w:val="single"/>
              </w:rPr>
              <w:t>DIRECT TEACH</w:t>
            </w:r>
            <w:r w:rsidR="006A0D12" w:rsidRPr="00492138">
              <w:t xml:space="preserve">: </w:t>
            </w:r>
          </w:p>
          <w:p w14:paraId="0BF77B09" w14:textId="539BE742" w:rsidR="006A0D12" w:rsidRPr="00F044A2" w:rsidRDefault="00F044A2" w:rsidP="006A0D12">
            <w:pPr>
              <w:rPr>
                <w:lang w:val="es-MX"/>
              </w:rPr>
            </w:pPr>
            <w:r w:rsidRPr="00F044A2">
              <w:rPr>
                <w:lang w:val="es-MX"/>
              </w:rPr>
              <w:t>Re</w:t>
            </w:r>
            <w:r w:rsidR="0037601D">
              <w:rPr>
                <w:lang w:val="es-MX"/>
              </w:rPr>
              <w:t>pasando</w:t>
            </w:r>
            <w:r w:rsidRPr="00F044A2">
              <w:rPr>
                <w:lang w:val="es-MX"/>
              </w:rPr>
              <w:t xml:space="preserve"> El </w:t>
            </w:r>
            <w:r w:rsidR="0037601D" w:rsidRPr="00F044A2">
              <w:rPr>
                <w:lang w:val="es-MX"/>
              </w:rPr>
              <w:t>pretérito</w:t>
            </w:r>
            <w:r w:rsidRPr="00F044A2">
              <w:rPr>
                <w:lang w:val="es-MX"/>
              </w:rPr>
              <w:t xml:space="preserve"> indefinido y el imperfect</w:t>
            </w:r>
            <w:r w:rsidR="0037601D">
              <w:rPr>
                <w:lang w:val="es-MX"/>
              </w:rPr>
              <w:t>o</w:t>
            </w:r>
            <w:r w:rsidR="00E7138E">
              <w:rPr>
                <w:lang w:val="es-MX"/>
              </w:rPr>
              <w:t>. Escribamos las reglas.</w:t>
            </w:r>
          </w:p>
          <w:p w14:paraId="70D4601C" w14:textId="77777777" w:rsidR="001C5F7D" w:rsidRPr="00F044A2" w:rsidRDefault="001C5F7D" w:rsidP="006A0D12">
            <w:pPr>
              <w:rPr>
                <w:lang w:val="es-MX"/>
              </w:rPr>
            </w:pPr>
          </w:p>
          <w:p w14:paraId="19ED4923" w14:textId="633539F9" w:rsidR="006A0D12" w:rsidRPr="0037601D" w:rsidRDefault="006A0D12" w:rsidP="00492138">
            <w:pPr>
              <w:rPr>
                <w:b/>
                <w:lang w:val="es-MX"/>
              </w:rPr>
            </w:pPr>
            <w:r w:rsidRPr="0037601D">
              <w:rPr>
                <w:b/>
                <w:u w:val="single"/>
                <w:lang w:val="es-MX"/>
              </w:rPr>
              <w:t>GUIDED PRACTICE:</w:t>
            </w:r>
            <w:r w:rsidRPr="0037601D">
              <w:rPr>
                <w:b/>
                <w:lang w:val="es-MX"/>
              </w:rPr>
              <w:t xml:space="preserve"> </w:t>
            </w:r>
          </w:p>
          <w:p w14:paraId="7DEA5226" w14:textId="5E97D234" w:rsidR="00492138" w:rsidRPr="00E7138E" w:rsidRDefault="00492138" w:rsidP="00492138">
            <w:pPr>
              <w:rPr>
                <w:b/>
              </w:rPr>
            </w:pPr>
            <w:r w:rsidRPr="00E7138E">
              <w:rPr>
                <w:b/>
              </w:rPr>
              <w:t xml:space="preserve">Go over power point </w:t>
            </w:r>
            <w:r w:rsidR="0037601D" w:rsidRPr="00E7138E">
              <w:rPr>
                <w:b/>
              </w:rPr>
              <w:t>“</w:t>
            </w:r>
            <w:proofErr w:type="spellStart"/>
            <w:r w:rsidR="00E7138E" w:rsidRPr="00E7138E">
              <w:rPr>
                <w:b/>
              </w:rPr>
              <w:t>Preterito-Imperfecto</w:t>
            </w:r>
            <w:proofErr w:type="spellEnd"/>
            <w:r w:rsidR="0037601D" w:rsidRPr="00E7138E">
              <w:rPr>
                <w:b/>
              </w:rPr>
              <w:t>”</w:t>
            </w:r>
            <w:r w:rsidR="00E7138E">
              <w:rPr>
                <w:b/>
              </w:rPr>
              <w:t xml:space="preserve"> and write the rule down on the document. </w:t>
            </w:r>
          </w:p>
          <w:p w14:paraId="7D6A0392" w14:textId="77777777" w:rsidR="001C5F7D" w:rsidRPr="00E7138E" w:rsidRDefault="001C5F7D" w:rsidP="006A0D12"/>
          <w:p w14:paraId="7C4229F9" w14:textId="77777777" w:rsidR="00492138" w:rsidRDefault="006A0D12" w:rsidP="006A0D12">
            <w:pPr>
              <w:rPr>
                <w:b/>
              </w:rPr>
            </w:pPr>
            <w:r w:rsidRPr="008A73BC">
              <w:rPr>
                <w:b/>
                <w:u w:val="single"/>
              </w:rPr>
              <w:t>INDEPENDENT PRACTICE:</w:t>
            </w:r>
            <w:r w:rsidRPr="008A73BC">
              <w:rPr>
                <w:b/>
              </w:rPr>
              <w:t xml:space="preserve"> </w:t>
            </w:r>
          </w:p>
          <w:p w14:paraId="0F8C0DC9" w14:textId="5FEE01A3" w:rsidR="00A03284" w:rsidRPr="00A03284" w:rsidRDefault="00A03284" w:rsidP="006A0D12">
            <w:r w:rsidRPr="00A03284">
              <w:t xml:space="preserve">Identify the imperfect tense in the </w:t>
            </w:r>
            <w:proofErr w:type="spellStart"/>
            <w:r w:rsidRPr="00A03284">
              <w:t>twiccionario</w:t>
            </w:r>
            <w:proofErr w:type="spellEnd"/>
            <w:r w:rsidRPr="00A03284">
              <w:t xml:space="preserve">. </w:t>
            </w:r>
          </w:p>
          <w:p w14:paraId="64E172CF" w14:textId="7B397217" w:rsidR="001C5F7D" w:rsidRPr="00A03284" w:rsidRDefault="00E7138E" w:rsidP="006A0D12">
            <w:r w:rsidRPr="00A03284">
              <w:t xml:space="preserve">Use the rules to work in your writing and </w:t>
            </w:r>
            <w:r w:rsidR="00A03284" w:rsidRPr="00A03284">
              <w:t xml:space="preserve">oral presentation. </w:t>
            </w:r>
          </w:p>
          <w:p w14:paraId="4FA955B0" w14:textId="0584384E" w:rsidR="006A0D12" w:rsidRPr="009F6A21" w:rsidRDefault="006A0D12" w:rsidP="006B5388">
            <w:pPr>
              <w:rPr>
                <w:b/>
                <w:u w:val="single"/>
                <w:lang w:val="es-MX"/>
              </w:rPr>
            </w:pPr>
            <w:r w:rsidRPr="009F6A21">
              <w:rPr>
                <w:b/>
                <w:u w:val="single"/>
                <w:lang w:val="es-MX"/>
              </w:rPr>
              <w:t>Re-TEACH, INTRODUCE  HOMEWOK:</w:t>
            </w:r>
            <w:bookmarkStart w:id="0" w:name="_GoBack"/>
            <w:bookmarkEnd w:id="0"/>
          </w:p>
          <w:p w14:paraId="7BC64483" w14:textId="65DACD45" w:rsidR="00390A6B" w:rsidRPr="009F6A21" w:rsidRDefault="00390A6B" w:rsidP="001C5F7D">
            <w:pPr>
              <w:rPr>
                <w:lang w:val="es-MX"/>
              </w:rPr>
            </w:pPr>
          </w:p>
          <w:p w14:paraId="53721877" w14:textId="439E8678" w:rsidR="001161BA" w:rsidRPr="009F6A21" w:rsidRDefault="001161BA" w:rsidP="001C5F7D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460656CE" w14:textId="77777777" w:rsidR="00606462" w:rsidRPr="009F6A21" w:rsidRDefault="00606462" w:rsidP="00FF536F">
            <w:pPr>
              <w:rPr>
                <w:b/>
                <w:lang w:val="es-MX"/>
              </w:rPr>
            </w:pPr>
          </w:p>
          <w:p w14:paraId="603D48A7" w14:textId="77777777" w:rsidR="00606462" w:rsidRPr="009F6A21" w:rsidRDefault="00606462" w:rsidP="00FF536F">
            <w:pPr>
              <w:rPr>
                <w:b/>
                <w:lang w:val="es-MX"/>
              </w:rPr>
            </w:pPr>
          </w:p>
          <w:p w14:paraId="3ADF0956" w14:textId="20818670" w:rsidR="00FF536F" w:rsidRPr="002B6CD2" w:rsidRDefault="00FF536F" w:rsidP="00FF536F">
            <w:r w:rsidRPr="002B6CD2">
              <w:t xml:space="preserve">Power point </w:t>
            </w:r>
            <w:r w:rsidR="00206A80" w:rsidRPr="002B6CD2">
              <w:t>presentation</w:t>
            </w:r>
          </w:p>
          <w:p w14:paraId="1975FF9C" w14:textId="77777777" w:rsidR="00FF536F" w:rsidRPr="002B6CD2" w:rsidRDefault="00FF536F" w:rsidP="00FF536F">
            <w:r w:rsidRPr="002B6CD2">
              <w:t xml:space="preserve">Graphic organizers </w:t>
            </w:r>
          </w:p>
          <w:p w14:paraId="5EDBD591" w14:textId="484CC3F2" w:rsidR="00FF536F" w:rsidRPr="002B6CD2" w:rsidRDefault="00206A80" w:rsidP="00FF536F">
            <w:r w:rsidRPr="002B6CD2">
              <w:t xml:space="preserve">Note taking </w:t>
            </w:r>
          </w:p>
          <w:p w14:paraId="39BAD802" w14:textId="77777777" w:rsidR="00640A78" w:rsidRPr="002B6CD2" w:rsidRDefault="00FF536F" w:rsidP="00FF536F">
            <w:r w:rsidRPr="002B6CD2">
              <w:t>Hand outs</w:t>
            </w:r>
          </w:p>
          <w:p w14:paraId="7843914F" w14:textId="77777777" w:rsidR="00063FE8" w:rsidRPr="002B6CD2" w:rsidRDefault="00063FE8" w:rsidP="00FF536F">
            <w:r w:rsidRPr="002B6CD2">
              <w:t xml:space="preserve">Brain pop.com\español </w:t>
            </w:r>
          </w:p>
          <w:p w14:paraId="56BFCFBC" w14:textId="77777777" w:rsidR="00206A80" w:rsidRDefault="00206A80" w:rsidP="00FF536F">
            <w:pPr>
              <w:rPr>
                <w:lang w:val="es-MX"/>
              </w:rPr>
            </w:pPr>
            <w:r w:rsidRPr="00733920">
              <w:rPr>
                <w:lang w:val="es-MX"/>
              </w:rPr>
              <w:t>Apuntes de lalengua.co</w:t>
            </w:r>
            <w:r w:rsidRPr="002B6CD2">
              <w:rPr>
                <w:lang w:val="es-MX"/>
              </w:rPr>
              <w:t xml:space="preserve">m </w:t>
            </w:r>
          </w:p>
          <w:p w14:paraId="1F7A5F26" w14:textId="0ED775D7" w:rsidR="001161BA" w:rsidRPr="002B6CD2" w:rsidRDefault="001161BA" w:rsidP="00FF536F">
            <w:pPr>
              <w:rPr>
                <w:lang w:val="es-MX"/>
              </w:rPr>
            </w:pPr>
            <w:r>
              <w:rPr>
                <w:lang w:val="es-MX"/>
              </w:rPr>
              <w:t>Youtube video</w:t>
            </w:r>
          </w:p>
          <w:p w14:paraId="5B21614C" w14:textId="20BEA324" w:rsidR="00206A80" w:rsidRPr="00206A80" w:rsidRDefault="00206A80" w:rsidP="00FF536F">
            <w:pPr>
              <w:rPr>
                <w:b/>
                <w:lang w:val="es-MX"/>
              </w:rPr>
            </w:pPr>
          </w:p>
        </w:tc>
      </w:tr>
    </w:tbl>
    <w:p w14:paraId="2166EA6E" w14:textId="076F5344" w:rsidR="00CB37DD" w:rsidRPr="00206A80" w:rsidRDefault="00CB37DD" w:rsidP="00CB37DD">
      <w:pPr>
        <w:pStyle w:val="IndexHeading"/>
        <w:rPr>
          <w:lang w:val="es-MX"/>
        </w:rPr>
      </w:pPr>
    </w:p>
    <w:sectPr w:rsidR="00CB37DD" w:rsidRPr="00206A80" w:rsidSect="00C70AF0">
      <w:headerReference w:type="default" r:id="rId11"/>
      <w:footerReference w:type="default" r:id="rId12"/>
      <w:pgSz w:w="15840" w:h="12240" w:orient="landscape" w:code="1"/>
      <w:pgMar w:top="1440" w:right="245" w:bottom="360" w:left="24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AA23D" w14:textId="77777777" w:rsidR="00240EA4" w:rsidRDefault="00240EA4">
      <w:r>
        <w:separator/>
      </w:r>
    </w:p>
  </w:endnote>
  <w:endnote w:type="continuationSeparator" w:id="0">
    <w:p w14:paraId="4ADF0576" w14:textId="77777777" w:rsidR="00240EA4" w:rsidRDefault="00240EA4">
      <w:r>
        <w:continuationSeparator/>
      </w:r>
    </w:p>
  </w:endnote>
  <w:endnote w:type="continuationNotice" w:id="1">
    <w:p w14:paraId="2AD3488E" w14:textId="77777777" w:rsidR="00240EA4" w:rsidRDefault="00240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92ED" w14:textId="77777777" w:rsidR="007B7C53" w:rsidRDefault="007B7C5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328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998BB" w14:textId="77777777" w:rsidR="00240EA4" w:rsidRDefault="00240EA4">
      <w:r>
        <w:separator/>
      </w:r>
    </w:p>
  </w:footnote>
  <w:footnote w:type="continuationSeparator" w:id="0">
    <w:p w14:paraId="6A1BC5FA" w14:textId="77777777" w:rsidR="00240EA4" w:rsidRDefault="00240EA4">
      <w:r>
        <w:continuationSeparator/>
      </w:r>
    </w:p>
  </w:footnote>
  <w:footnote w:type="continuationNotice" w:id="1">
    <w:p w14:paraId="428E3F68" w14:textId="77777777" w:rsidR="00240EA4" w:rsidRDefault="00240E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9CA7" w14:textId="4A559521" w:rsidR="007B7C53" w:rsidRPr="00521E64" w:rsidRDefault="007B7C53">
    <w:pPr>
      <w:pStyle w:val="Header"/>
      <w:rPr>
        <w:b/>
      </w:rPr>
    </w:pPr>
    <w:r>
      <w:rPr>
        <w:b/>
        <w:sz w:val="20"/>
      </w:rPr>
      <w:tab/>
    </w:r>
    <w:r w:rsidRPr="00521E64">
      <w:rPr>
        <w:b/>
      </w:rPr>
      <w:t xml:space="preserve">           TEACHER __M. Rodriguez_       </w:t>
    </w:r>
    <w:r>
      <w:rPr>
        <w:b/>
      </w:rPr>
      <w:t xml:space="preserve">      </w:t>
    </w:r>
    <w:r w:rsidRPr="00521E64">
      <w:rPr>
        <w:b/>
      </w:rPr>
      <w:t xml:space="preserve">  </w:t>
    </w:r>
    <w:r w:rsidRPr="00521E64">
      <w:rPr>
        <w:b/>
        <w:sz w:val="32"/>
      </w:rPr>
      <w:t>Houston Independent School District</w:t>
    </w:r>
    <w:r>
      <w:rPr>
        <w:b/>
      </w:rPr>
      <w:t xml:space="preserve">                       </w:t>
    </w:r>
    <w:r w:rsidRPr="00521E64">
      <w:rPr>
        <w:b/>
      </w:rPr>
      <w:t xml:space="preserve">  SCHOOL Westbury High School</w:t>
    </w:r>
  </w:p>
  <w:p w14:paraId="1EDCAF93" w14:textId="3859197C" w:rsidR="007B7C53" w:rsidRPr="00521E64" w:rsidRDefault="007B7C53" w:rsidP="00A02AB0">
    <w:pPr>
      <w:pStyle w:val="Header"/>
      <w:rPr>
        <w:b/>
      </w:rPr>
    </w:pPr>
    <w:r w:rsidRPr="00521E64">
      <w:rPr>
        <w:b/>
      </w:rPr>
      <w:t xml:space="preserve">           SUBJECT:  SPANISH NATIVE SPEAKERS</w:t>
    </w:r>
    <w:r>
      <w:rPr>
        <w:b/>
      </w:rPr>
      <w:t xml:space="preserve">        </w:t>
    </w:r>
    <w:r w:rsidRPr="00521E64">
      <w:rPr>
        <w:b/>
      </w:rPr>
      <w:t xml:space="preserve">   </w:t>
    </w:r>
    <w:r>
      <w:rPr>
        <w:b/>
      </w:rPr>
      <w:t xml:space="preserve">             </w:t>
    </w:r>
    <w:r w:rsidRPr="00521E64">
      <w:rPr>
        <w:b/>
      </w:rPr>
      <w:t xml:space="preserve">   </w:t>
    </w:r>
    <w:r w:rsidRPr="00521E64">
      <w:rPr>
        <w:b/>
        <w:sz w:val="32"/>
      </w:rPr>
      <w:t>LESSON PLAN</w:t>
    </w:r>
    <w:r w:rsidRPr="00521E64">
      <w:rPr>
        <w:b/>
      </w:rPr>
      <w:t xml:space="preserve">                 </w:t>
    </w:r>
    <w:r>
      <w:rPr>
        <w:b/>
      </w:rPr>
      <w:t xml:space="preserve">   </w:t>
    </w:r>
    <w:r w:rsidRPr="00521E64">
      <w:rPr>
        <w:b/>
      </w:rPr>
      <w:t xml:space="preserve">                WEEK OF </w:t>
    </w:r>
    <w:r w:rsidR="009F695A">
      <w:rPr>
        <w:b/>
      </w:rPr>
      <w:t>03-0</w:t>
    </w:r>
    <w:r>
      <w:rPr>
        <w:b/>
      </w:rPr>
      <w:t>2</w:t>
    </w:r>
    <w:r w:rsidR="009F695A">
      <w:rPr>
        <w:b/>
      </w:rPr>
      <w:t>/06</w:t>
    </w:r>
    <w:r>
      <w:rPr>
        <w:b/>
      </w:rPr>
      <w:t>-2015</w:t>
    </w:r>
  </w:p>
  <w:p w14:paraId="13486C74" w14:textId="77777777" w:rsidR="007B7C53" w:rsidRDefault="007B7C53" w:rsidP="00A02AB0">
    <w:pPr>
      <w:pStyle w:val="Header"/>
      <w:rPr>
        <w:b/>
        <w:sz w:val="20"/>
      </w:rPr>
    </w:pPr>
    <w:r>
      <w:rPr>
        <w:b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0518"/>
    <w:multiLevelType w:val="hybridMultilevel"/>
    <w:tmpl w:val="523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831"/>
    <w:multiLevelType w:val="hybridMultilevel"/>
    <w:tmpl w:val="5434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4BC9"/>
    <w:rsid w:val="000339D5"/>
    <w:rsid w:val="000475EA"/>
    <w:rsid w:val="0005184D"/>
    <w:rsid w:val="000522D8"/>
    <w:rsid w:val="00060A39"/>
    <w:rsid w:val="00063FE8"/>
    <w:rsid w:val="00067790"/>
    <w:rsid w:val="000704CB"/>
    <w:rsid w:val="0007448A"/>
    <w:rsid w:val="00081661"/>
    <w:rsid w:val="00085EE8"/>
    <w:rsid w:val="00095C54"/>
    <w:rsid w:val="000A0A5D"/>
    <w:rsid w:val="000C3334"/>
    <w:rsid w:val="000E278D"/>
    <w:rsid w:val="0010023D"/>
    <w:rsid w:val="001161BA"/>
    <w:rsid w:val="00132BEA"/>
    <w:rsid w:val="00132E0A"/>
    <w:rsid w:val="001562BB"/>
    <w:rsid w:val="00175492"/>
    <w:rsid w:val="00186261"/>
    <w:rsid w:val="00187B30"/>
    <w:rsid w:val="001A341C"/>
    <w:rsid w:val="001A78E0"/>
    <w:rsid w:val="001B5DE0"/>
    <w:rsid w:val="001C2E52"/>
    <w:rsid w:val="001C5165"/>
    <w:rsid w:val="001C5262"/>
    <w:rsid w:val="001C5F7D"/>
    <w:rsid w:val="001E09D2"/>
    <w:rsid w:val="001E4616"/>
    <w:rsid w:val="001E6C66"/>
    <w:rsid w:val="001F578F"/>
    <w:rsid w:val="001F57F0"/>
    <w:rsid w:val="00206A80"/>
    <w:rsid w:val="00212DF4"/>
    <w:rsid w:val="00237CEE"/>
    <w:rsid w:val="00240EA4"/>
    <w:rsid w:val="002449BF"/>
    <w:rsid w:val="00245268"/>
    <w:rsid w:val="002538F7"/>
    <w:rsid w:val="00260D46"/>
    <w:rsid w:val="00277F2A"/>
    <w:rsid w:val="00283D70"/>
    <w:rsid w:val="00292A86"/>
    <w:rsid w:val="002A1D5E"/>
    <w:rsid w:val="002A3C3D"/>
    <w:rsid w:val="002A3E3A"/>
    <w:rsid w:val="002A579B"/>
    <w:rsid w:val="002B62DE"/>
    <w:rsid w:val="002B6CD2"/>
    <w:rsid w:val="002D07AE"/>
    <w:rsid w:val="002E1A0E"/>
    <w:rsid w:val="002F6FA8"/>
    <w:rsid w:val="00300DE0"/>
    <w:rsid w:val="00305BB0"/>
    <w:rsid w:val="00310231"/>
    <w:rsid w:val="00315A74"/>
    <w:rsid w:val="00321874"/>
    <w:rsid w:val="00321A52"/>
    <w:rsid w:val="00327FED"/>
    <w:rsid w:val="00357698"/>
    <w:rsid w:val="00372F7F"/>
    <w:rsid w:val="00373FAA"/>
    <w:rsid w:val="0037601D"/>
    <w:rsid w:val="0038115A"/>
    <w:rsid w:val="003825C8"/>
    <w:rsid w:val="00384148"/>
    <w:rsid w:val="00387DA7"/>
    <w:rsid w:val="00390A6B"/>
    <w:rsid w:val="003A3D6B"/>
    <w:rsid w:val="003C06AC"/>
    <w:rsid w:val="003D1B23"/>
    <w:rsid w:val="003E6072"/>
    <w:rsid w:val="0040203E"/>
    <w:rsid w:val="004160AF"/>
    <w:rsid w:val="00442662"/>
    <w:rsid w:val="00447B45"/>
    <w:rsid w:val="004514BB"/>
    <w:rsid w:val="00456C87"/>
    <w:rsid w:val="00485560"/>
    <w:rsid w:val="00492138"/>
    <w:rsid w:val="00493098"/>
    <w:rsid w:val="0049659E"/>
    <w:rsid w:val="004A2CF2"/>
    <w:rsid w:val="004B3C76"/>
    <w:rsid w:val="004D745A"/>
    <w:rsid w:val="004F1BE6"/>
    <w:rsid w:val="00505580"/>
    <w:rsid w:val="00510B9A"/>
    <w:rsid w:val="005116A8"/>
    <w:rsid w:val="00512FDD"/>
    <w:rsid w:val="00520FC0"/>
    <w:rsid w:val="00521E64"/>
    <w:rsid w:val="0052266C"/>
    <w:rsid w:val="00526099"/>
    <w:rsid w:val="0052795D"/>
    <w:rsid w:val="00530E5C"/>
    <w:rsid w:val="005506A0"/>
    <w:rsid w:val="00577A32"/>
    <w:rsid w:val="005A65BB"/>
    <w:rsid w:val="005A69C4"/>
    <w:rsid w:val="005B2DAC"/>
    <w:rsid w:val="005C0A65"/>
    <w:rsid w:val="005C5E2D"/>
    <w:rsid w:val="005D3568"/>
    <w:rsid w:val="005E153A"/>
    <w:rsid w:val="005E181A"/>
    <w:rsid w:val="005E286A"/>
    <w:rsid w:val="00603FC8"/>
    <w:rsid w:val="00606462"/>
    <w:rsid w:val="00610753"/>
    <w:rsid w:val="00610A06"/>
    <w:rsid w:val="00610E6D"/>
    <w:rsid w:val="00614DC7"/>
    <w:rsid w:val="00622E05"/>
    <w:rsid w:val="00625698"/>
    <w:rsid w:val="00626565"/>
    <w:rsid w:val="0062792E"/>
    <w:rsid w:val="00640A78"/>
    <w:rsid w:val="006639BB"/>
    <w:rsid w:val="006A0D12"/>
    <w:rsid w:val="006B015F"/>
    <w:rsid w:val="006B5388"/>
    <w:rsid w:val="006F131A"/>
    <w:rsid w:val="00701B5C"/>
    <w:rsid w:val="00733920"/>
    <w:rsid w:val="00735991"/>
    <w:rsid w:val="00756008"/>
    <w:rsid w:val="007706C9"/>
    <w:rsid w:val="0079036D"/>
    <w:rsid w:val="00797432"/>
    <w:rsid w:val="00797CAF"/>
    <w:rsid w:val="007B06BF"/>
    <w:rsid w:val="007B7C53"/>
    <w:rsid w:val="007C48CB"/>
    <w:rsid w:val="007C7D12"/>
    <w:rsid w:val="007E2CF7"/>
    <w:rsid w:val="007E33D6"/>
    <w:rsid w:val="007F4F2E"/>
    <w:rsid w:val="00815768"/>
    <w:rsid w:val="00825B41"/>
    <w:rsid w:val="00836751"/>
    <w:rsid w:val="008368AB"/>
    <w:rsid w:val="008417AE"/>
    <w:rsid w:val="008534A3"/>
    <w:rsid w:val="008578A6"/>
    <w:rsid w:val="0087439E"/>
    <w:rsid w:val="00891DA7"/>
    <w:rsid w:val="008940A1"/>
    <w:rsid w:val="008A1769"/>
    <w:rsid w:val="008A1FF3"/>
    <w:rsid w:val="008A360C"/>
    <w:rsid w:val="008A73BC"/>
    <w:rsid w:val="008B3C81"/>
    <w:rsid w:val="008C19AD"/>
    <w:rsid w:val="008D6882"/>
    <w:rsid w:val="008E39A3"/>
    <w:rsid w:val="008E5C60"/>
    <w:rsid w:val="008F650F"/>
    <w:rsid w:val="00901769"/>
    <w:rsid w:val="00903098"/>
    <w:rsid w:val="00925F72"/>
    <w:rsid w:val="009522EA"/>
    <w:rsid w:val="0095259F"/>
    <w:rsid w:val="0095608D"/>
    <w:rsid w:val="00964CF5"/>
    <w:rsid w:val="0097690D"/>
    <w:rsid w:val="00981BB2"/>
    <w:rsid w:val="0098758C"/>
    <w:rsid w:val="009A7E5E"/>
    <w:rsid w:val="009B370C"/>
    <w:rsid w:val="009C55E7"/>
    <w:rsid w:val="009D1B1B"/>
    <w:rsid w:val="009E5A22"/>
    <w:rsid w:val="009E5E93"/>
    <w:rsid w:val="009F695A"/>
    <w:rsid w:val="009F6A21"/>
    <w:rsid w:val="00A00620"/>
    <w:rsid w:val="00A02AB0"/>
    <w:rsid w:val="00A03284"/>
    <w:rsid w:val="00A15E10"/>
    <w:rsid w:val="00A16FA0"/>
    <w:rsid w:val="00A22507"/>
    <w:rsid w:val="00A2576F"/>
    <w:rsid w:val="00A3222A"/>
    <w:rsid w:val="00A63FE8"/>
    <w:rsid w:val="00A71890"/>
    <w:rsid w:val="00A75188"/>
    <w:rsid w:val="00A96828"/>
    <w:rsid w:val="00A97D7E"/>
    <w:rsid w:val="00AB59C9"/>
    <w:rsid w:val="00AC25A1"/>
    <w:rsid w:val="00AC3496"/>
    <w:rsid w:val="00AC5B39"/>
    <w:rsid w:val="00AD46F3"/>
    <w:rsid w:val="00AD5FF1"/>
    <w:rsid w:val="00AF2724"/>
    <w:rsid w:val="00B00376"/>
    <w:rsid w:val="00B070DE"/>
    <w:rsid w:val="00B120B6"/>
    <w:rsid w:val="00B125E8"/>
    <w:rsid w:val="00B12C45"/>
    <w:rsid w:val="00B14789"/>
    <w:rsid w:val="00B1783E"/>
    <w:rsid w:val="00B23D03"/>
    <w:rsid w:val="00B33556"/>
    <w:rsid w:val="00B354B8"/>
    <w:rsid w:val="00B4472D"/>
    <w:rsid w:val="00B44F5D"/>
    <w:rsid w:val="00B61FE9"/>
    <w:rsid w:val="00B67416"/>
    <w:rsid w:val="00B905B0"/>
    <w:rsid w:val="00B90613"/>
    <w:rsid w:val="00B9448C"/>
    <w:rsid w:val="00BA0853"/>
    <w:rsid w:val="00BF04EF"/>
    <w:rsid w:val="00C01B7E"/>
    <w:rsid w:val="00C0214C"/>
    <w:rsid w:val="00C06E58"/>
    <w:rsid w:val="00C11CCF"/>
    <w:rsid w:val="00C13449"/>
    <w:rsid w:val="00C23885"/>
    <w:rsid w:val="00C23DDE"/>
    <w:rsid w:val="00C51874"/>
    <w:rsid w:val="00C53C5C"/>
    <w:rsid w:val="00C5448E"/>
    <w:rsid w:val="00C63961"/>
    <w:rsid w:val="00C6776B"/>
    <w:rsid w:val="00C70AF0"/>
    <w:rsid w:val="00C80887"/>
    <w:rsid w:val="00C86A6C"/>
    <w:rsid w:val="00C86BC2"/>
    <w:rsid w:val="00C972A6"/>
    <w:rsid w:val="00CA3F10"/>
    <w:rsid w:val="00CA4AE0"/>
    <w:rsid w:val="00CB37DD"/>
    <w:rsid w:val="00CD0E08"/>
    <w:rsid w:val="00CD787E"/>
    <w:rsid w:val="00CE3721"/>
    <w:rsid w:val="00CE39BD"/>
    <w:rsid w:val="00CF26B4"/>
    <w:rsid w:val="00D15A49"/>
    <w:rsid w:val="00D204DC"/>
    <w:rsid w:val="00D21656"/>
    <w:rsid w:val="00D55512"/>
    <w:rsid w:val="00D76C90"/>
    <w:rsid w:val="00D83369"/>
    <w:rsid w:val="00D84C02"/>
    <w:rsid w:val="00D85A91"/>
    <w:rsid w:val="00D97A93"/>
    <w:rsid w:val="00DA39BF"/>
    <w:rsid w:val="00DA5547"/>
    <w:rsid w:val="00DB5CB4"/>
    <w:rsid w:val="00DC482F"/>
    <w:rsid w:val="00DC736D"/>
    <w:rsid w:val="00DD1808"/>
    <w:rsid w:val="00DF31C3"/>
    <w:rsid w:val="00DF4D2A"/>
    <w:rsid w:val="00DF704B"/>
    <w:rsid w:val="00E03421"/>
    <w:rsid w:val="00E03FEF"/>
    <w:rsid w:val="00E07E61"/>
    <w:rsid w:val="00E225E3"/>
    <w:rsid w:val="00E3238B"/>
    <w:rsid w:val="00E324E1"/>
    <w:rsid w:val="00E369BA"/>
    <w:rsid w:val="00E373D3"/>
    <w:rsid w:val="00E42F8A"/>
    <w:rsid w:val="00E52846"/>
    <w:rsid w:val="00E6407A"/>
    <w:rsid w:val="00E7138E"/>
    <w:rsid w:val="00E84687"/>
    <w:rsid w:val="00E8479F"/>
    <w:rsid w:val="00E96857"/>
    <w:rsid w:val="00EB0D45"/>
    <w:rsid w:val="00ED4412"/>
    <w:rsid w:val="00EF3FDC"/>
    <w:rsid w:val="00EF6172"/>
    <w:rsid w:val="00F044A2"/>
    <w:rsid w:val="00F10F3B"/>
    <w:rsid w:val="00F257BA"/>
    <w:rsid w:val="00F34604"/>
    <w:rsid w:val="00F35E2B"/>
    <w:rsid w:val="00F41747"/>
    <w:rsid w:val="00F5378C"/>
    <w:rsid w:val="00F6030F"/>
    <w:rsid w:val="00F67607"/>
    <w:rsid w:val="00FA43A1"/>
    <w:rsid w:val="00FC0119"/>
    <w:rsid w:val="00FC4B12"/>
    <w:rsid w:val="00FC4FD2"/>
    <w:rsid w:val="00FC5FF1"/>
    <w:rsid w:val="00FD24FC"/>
    <w:rsid w:val="00FD2A12"/>
    <w:rsid w:val="00FD7BA8"/>
    <w:rsid w:val="00FE6066"/>
    <w:rsid w:val="00FF536F"/>
    <w:rsid w:val="00FF7514"/>
    <w:rsid w:val="734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2B612"/>
  <w15:chartTrackingRefBased/>
  <w15:docId w15:val="{48EFB0A1-F0EB-4D5E-B92F-D49E9215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E2BF75-2F06-4D47-85FD-BBDA6BBB0748}">
  <we:reference id="wa102920439" version="1.3.1.0" store="es-MX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FC69-3916-4B5B-A94B-1D9DCA09A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3805B-FC7C-444D-A153-6DC974AF2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0735F-6AB9-43E3-82D7-3DF13C99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C0AA6-AD16-4773-B630-4BEDC49C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21771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Rodriguez, Maria De La Luz</cp:lastModifiedBy>
  <cp:revision>3</cp:revision>
  <cp:lastPrinted>2015-01-14T14:16:00Z</cp:lastPrinted>
  <dcterms:created xsi:type="dcterms:W3CDTF">2015-03-02T03:45:00Z</dcterms:created>
  <dcterms:modified xsi:type="dcterms:W3CDTF">2015-03-20T13:52:00Z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